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479D788D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430D390" w14:textId="77777777" w:rsidR="00F8354F" w:rsidRDefault="003F3FD4" w:rsidP="003F3FD4">
            <w:pPr>
              <w:pStyle w:val="Month"/>
              <w:tabs>
                <w:tab w:val="left" w:pos="960"/>
                <w:tab w:val="right" w:pos="11670"/>
              </w:tabs>
              <w:spacing w:after="40"/>
              <w:jc w:val="left"/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2056185A" wp14:editId="21F10A31">
                  <wp:extent cx="856204" cy="627448"/>
                  <wp:effectExtent l="0" t="0" r="127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ighthawk logo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17" cy="69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</w:t>
            </w:r>
            <w:r w:rsidR="00804FC2">
              <w:fldChar w:fldCharType="begin"/>
            </w:r>
            <w:r w:rsidR="00804FC2">
              <w:instrText xml:space="preserve"> DOCVARIABLE  MonthStart \@ MMMM \* MERGEFORMAT </w:instrText>
            </w:r>
            <w:r w:rsidR="00804FC2">
              <w:fldChar w:fldCharType="separate"/>
            </w:r>
            <w:r w:rsidRPr="003F3FD4">
              <w:t>August</w:t>
            </w:r>
            <w:r w:rsidR="00804FC2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0311FCB" w14:textId="77777777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3F3FD4" w:rsidRPr="003F3FD4">
              <w:t>2024</w:t>
            </w:r>
            <w:r>
              <w:fldChar w:fldCharType="end"/>
            </w:r>
          </w:p>
        </w:tc>
      </w:tr>
      <w:tr w:rsidR="00F8354F" w14:paraId="28CD0B37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F268FD6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569040D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41DA7296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AF3CA82786BA4C089FD5D2253EC744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5D340210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F400BC9" w14:textId="77777777" w:rsidR="00F8354F" w:rsidRDefault="003F3FD4">
            <w:pPr>
              <w:pStyle w:val="Days"/>
            </w:pPr>
            <w:sdt>
              <w:sdtPr>
                <w:id w:val="-1020851123"/>
                <w:placeholder>
                  <w:docPart w:val="13C81518ADBB4B18A585E50613EE737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710EE0B" w14:textId="77777777" w:rsidR="00F8354F" w:rsidRDefault="003F3FD4">
            <w:pPr>
              <w:pStyle w:val="Days"/>
            </w:pPr>
            <w:sdt>
              <w:sdtPr>
                <w:id w:val="1121034790"/>
                <w:placeholder>
                  <w:docPart w:val="95203534C4B44805812ED948C43B08AB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F88F588" w14:textId="77777777" w:rsidR="00F8354F" w:rsidRDefault="003F3FD4">
            <w:pPr>
              <w:pStyle w:val="Days"/>
            </w:pPr>
            <w:sdt>
              <w:sdtPr>
                <w:id w:val="-328132386"/>
                <w:placeholder>
                  <w:docPart w:val="156515E3C0E34569A9C9E847AB06724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44064EE" w14:textId="77777777" w:rsidR="00F8354F" w:rsidRDefault="003F3FD4">
            <w:pPr>
              <w:pStyle w:val="Days"/>
            </w:pPr>
            <w:sdt>
              <w:sdtPr>
                <w:id w:val="1241452743"/>
                <w:placeholder>
                  <w:docPart w:val="F64C4E168FA44B52995846DE5865E79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56CE87C" w14:textId="77777777" w:rsidR="00F8354F" w:rsidRDefault="003F3FD4">
            <w:pPr>
              <w:pStyle w:val="Days"/>
            </w:pPr>
            <w:sdt>
              <w:sdtPr>
                <w:id w:val="-65336403"/>
                <w:placeholder>
                  <w:docPart w:val="C4C502B40B4F4DBABAFDB72CD9D7DA4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E1FB7CA" w14:textId="77777777" w:rsidR="00F8354F" w:rsidRDefault="003F3FD4">
            <w:pPr>
              <w:pStyle w:val="Days"/>
            </w:pPr>
            <w:sdt>
              <w:sdtPr>
                <w:id w:val="825547652"/>
                <w:placeholder>
                  <w:docPart w:val="F9A788608954403FA727ED81526876A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777FFF4B" w14:textId="77777777" w:rsidTr="00F8354F">
        <w:tc>
          <w:tcPr>
            <w:tcW w:w="714" w:type="pct"/>
            <w:tcBorders>
              <w:bottom w:val="nil"/>
            </w:tcBorders>
          </w:tcPr>
          <w:p w14:paraId="746AB2C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3F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C59E87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3F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F3F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3F3FD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0380B7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3FD4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F3F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F3FD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11C1C0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3FD4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F3F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F3FD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E6C564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3FD4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F3FD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F3FD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3FD4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3F3FD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D36561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3FD4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F3FD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F3FD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3FD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F3FD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89216C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3FD4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F3FD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F3FD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3FD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F3FD4">
              <w:rPr>
                <w:noProof/>
              </w:rPr>
              <w:t>3</w:t>
            </w:r>
            <w:r>
              <w:fldChar w:fldCharType="end"/>
            </w:r>
          </w:p>
        </w:tc>
      </w:tr>
      <w:tr w:rsidR="00F8354F" w14:paraId="642230EF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71D2E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B4250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2FC8FB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E2194E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95B2C3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BB942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C2F0D68" w14:textId="77777777" w:rsidR="00F8354F" w:rsidRDefault="00F8354F"/>
        </w:tc>
      </w:tr>
      <w:tr w:rsidR="00F8354F" w14:paraId="407A75E7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BC3F3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F3FD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6D27E5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F3FD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44D8F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F3FD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4573D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F3FD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37B058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F3FD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9106B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F3FD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3BC0E3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F3FD4">
              <w:rPr>
                <w:noProof/>
              </w:rPr>
              <w:t>10</w:t>
            </w:r>
            <w:r>
              <w:fldChar w:fldCharType="end"/>
            </w:r>
          </w:p>
        </w:tc>
      </w:tr>
      <w:tr w:rsidR="00F8354F" w14:paraId="7AA44F01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09E68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DE7B9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D3793C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82C861E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F22046A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10365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4018DA8" w14:textId="77777777" w:rsidR="00F8354F" w:rsidRDefault="00F8354F"/>
        </w:tc>
      </w:tr>
      <w:tr w:rsidR="00F8354F" w14:paraId="5A33D7E8" w14:textId="77777777" w:rsidTr="00F8354F">
        <w:tc>
          <w:tcPr>
            <w:tcW w:w="714" w:type="pct"/>
            <w:tcBorders>
              <w:bottom w:val="nil"/>
            </w:tcBorders>
          </w:tcPr>
          <w:p w14:paraId="0C77C5A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F3FD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9E5C3D2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F3FD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E9645A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F3FD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5FBD76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F3FD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982CD2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F3FD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A042E7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F3FD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D78B13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F3FD4">
              <w:rPr>
                <w:noProof/>
              </w:rPr>
              <w:t>17</w:t>
            </w:r>
            <w:r>
              <w:fldChar w:fldCharType="end"/>
            </w:r>
          </w:p>
        </w:tc>
      </w:tr>
      <w:tr w:rsidR="00F8354F" w14:paraId="311F763D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1EED75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C717D1" w14:textId="77777777" w:rsidR="00F8354F" w:rsidRDefault="003F3FD4">
            <w:r>
              <w:t>El Con Range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AE97B26" w14:textId="77777777" w:rsidR="00F8354F" w:rsidRDefault="003F3FD4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2652EB" w14:textId="77777777" w:rsidR="00F8354F" w:rsidRDefault="003F3FD4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B47F3C9" w14:textId="77777777" w:rsidR="00F8354F" w:rsidRDefault="003F3FD4">
            <w:r>
              <w:t>Dove Mountain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2604DDE" w14:textId="77777777" w:rsidR="00F8354F" w:rsidRDefault="003F3FD4">
            <w:r>
              <w:t>El Con Range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983468" w14:textId="77777777" w:rsidR="00F8354F" w:rsidRDefault="00F8354F"/>
        </w:tc>
      </w:tr>
      <w:tr w:rsidR="00F8354F" w14:paraId="459050D5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F07D0C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F3FD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9E0911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F3FD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72A3D47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F3FD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A7D892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F3FD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04B95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F3FD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9476D1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F3FD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431CCF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F3FD4">
              <w:rPr>
                <w:noProof/>
              </w:rPr>
              <w:t>24</w:t>
            </w:r>
            <w:r>
              <w:fldChar w:fldCharType="end"/>
            </w:r>
          </w:p>
        </w:tc>
      </w:tr>
      <w:tr w:rsidR="00F8354F" w14:paraId="24A3B8BD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C79CAF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76BC8BB" w14:textId="77777777" w:rsidR="00F8354F" w:rsidRDefault="003F3FD4">
            <w:r>
              <w:t>Dove Mountain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00A2D1" w14:textId="77777777" w:rsidR="00F8354F" w:rsidRDefault="003F3FD4">
            <w:r>
              <w:t>Match @ Dove Mountain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C7339EB" w14:textId="77777777" w:rsidR="00F8354F" w:rsidRDefault="003F3FD4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B81A7F1" w14:textId="77777777" w:rsidR="00F8354F" w:rsidRDefault="003F3FD4">
            <w:r>
              <w:t>Match @ Randolph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8148B8A" w14:textId="77777777" w:rsidR="00F8354F" w:rsidRDefault="003F3FD4">
            <w:r>
              <w:t>AZ Fall Preview @ GCU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739EF72" w14:textId="77777777" w:rsidR="00F8354F" w:rsidRDefault="003F3FD4">
            <w:r>
              <w:t>AZ Fall Preview @ GCU</w:t>
            </w:r>
          </w:p>
        </w:tc>
      </w:tr>
      <w:tr w:rsidR="00F8354F" w14:paraId="3B839AC8" w14:textId="77777777" w:rsidTr="00F8354F">
        <w:tc>
          <w:tcPr>
            <w:tcW w:w="714" w:type="pct"/>
            <w:tcBorders>
              <w:bottom w:val="nil"/>
            </w:tcBorders>
          </w:tcPr>
          <w:p w14:paraId="37F2F9B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F3FD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F3FD4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3F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F3FD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3FD4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3F3FD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F6286C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F3FD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F3FD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3F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F3FD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3FD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3F3FD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1DA051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F3FD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F3FD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3F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F3FD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3F3FD4">
              <w:fldChar w:fldCharType="separate"/>
            </w:r>
            <w:r w:rsidR="003F3FD4">
              <w:rPr>
                <w:noProof/>
              </w:rPr>
              <w:instrText>27</w:instrText>
            </w:r>
            <w:r>
              <w:fldChar w:fldCharType="end"/>
            </w:r>
            <w:r w:rsidR="003F3FD4">
              <w:fldChar w:fldCharType="separate"/>
            </w:r>
            <w:r w:rsidR="003F3FD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40334F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F3FD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F3FD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3F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F3FD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3FD4">
              <w:rPr>
                <w:noProof/>
              </w:rPr>
              <w:instrText>28</w:instrText>
            </w:r>
            <w:r>
              <w:fldChar w:fldCharType="end"/>
            </w:r>
            <w:r w:rsidR="003F3FD4">
              <w:fldChar w:fldCharType="separate"/>
            </w:r>
            <w:r w:rsidR="003F3FD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A1435F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F3FD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F3FD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3F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F3FD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3FD4">
              <w:rPr>
                <w:noProof/>
              </w:rPr>
              <w:instrText>29</w:instrText>
            </w:r>
            <w:r>
              <w:fldChar w:fldCharType="end"/>
            </w:r>
            <w:r w:rsidR="003F3FD4">
              <w:fldChar w:fldCharType="separate"/>
            </w:r>
            <w:r w:rsidR="003F3FD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465FDD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F3FD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F3FD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3F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F3FD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3F3FD4">
              <w:fldChar w:fldCharType="separate"/>
            </w:r>
            <w:r w:rsidR="003F3FD4">
              <w:rPr>
                <w:noProof/>
              </w:rPr>
              <w:instrText>30</w:instrText>
            </w:r>
            <w:r>
              <w:fldChar w:fldCharType="end"/>
            </w:r>
            <w:r w:rsidR="003F3FD4">
              <w:fldChar w:fldCharType="separate"/>
            </w:r>
            <w:r w:rsidR="003F3FD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C92B0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F3FD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F3FD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3F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F3FD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3FD4">
              <w:rPr>
                <w:noProof/>
              </w:rPr>
              <w:instrText>31</w:instrText>
            </w:r>
            <w:r>
              <w:fldChar w:fldCharType="end"/>
            </w:r>
            <w:r w:rsidR="003F3FD4">
              <w:fldChar w:fldCharType="separate"/>
            </w:r>
            <w:r w:rsidR="003F3FD4">
              <w:rPr>
                <w:noProof/>
              </w:rPr>
              <w:t>31</w:t>
            </w:r>
            <w:r>
              <w:fldChar w:fldCharType="end"/>
            </w:r>
          </w:p>
        </w:tc>
      </w:tr>
      <w:tr w:rsidR="00F8354F" w14:paraId="71D0CE0E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D5C731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478928" w14:textId="77777777" w:rsidR="00F8354F" w:rsidRDefault="003F3FD4">
            <w:r>
              <w:t>Dove Mountain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657BA7" w14:textId="77777777" w:rsidR="00F8354F" w:rsidRDefault="003F3FD4">
            <w:r>
              <w:t>Match @ Crooked Tree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459162" w14:textId="77777777" w:rsidR="00F8354F" w:rsidRDefault="003F3FD4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8E71CAA" w14:textId="77777777" w:rsidR="00F8354F" w:rsidRDefault="003F3FD4">
            <w:r>
              <w:t>El Con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5438B36" w14:textId="77777777" w:rsidR="00F8354F" w:rsidRDefault="003F3FD4">
            <w:r>
              <w:t>El Con Range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406E34" w14:textId="77777777" w:rsidR="00F8354F" w:rsidRDefault="00F8354F"/>
        </w:tc>
      </w:tr>
      <w:tr w:rsidR="00F8354F" w14:paraId="68DAC29A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27DD10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3F3FD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3F3FD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F3FD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FC86FE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3F3F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78D418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16D6FE3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E6A4922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E8465E3" w14:textId="77777777"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845625A" w14:textId="77777777" w:rsidR="00F8354F" w:rsidRDefault="00F8354F">
            <w:pPr>
              <w:pStyle w:val="Dates"/>
            </w:pPr>
          </w:p>
        </w:tc>
      </w:tr>
    </w:tbl>
    <w:p w14:paraId="2B6878B8" w14:textId="77777777" w:rsidR="00F8354F" w:rsidRDefault="003F3FD4">
      <w:pPr>
        <w:pStyle w:val="NoSpacing"/>
        <w:rPr>
          <w:sz w:val="52"/>
        </w:rPr>
      </w:pPr>
      <w:r>
        <w:rPr>
          <w:sz w:val="52"/>
        </w:rPr>
        <w:t xml:space="preserve">IRONWOOD RIDGE GOLF </w:t>
      </w:r>
    </w:p>
    <w:p w14:paraId="61EBFE76" w14:textId="77777777" w:rsidR="003F3FD4" w:rsidRDefault="003F3FD4">
      <w:pPr>
        <w:pStyle w:val="NoSpacing"/>
        <w:rPr>
          <w:sz w:val="52"/>
        </w:rPr>
      </w:pPr>
    </w:p>
    <w:p w14:paraId="358DE9FB" w14:textId="77777777" w:rsidR="003F3FD4" w:rsidRPr="003F3FD4" w:rsidRDefault="003F3FD4">
      <w:pPr>
        <w:pStyle w:val="NoSpacing"/>
        <w:rPr>
          <w:sz w:val="52"/>
        </w:rPr>
      </w:pPr>
      <w:r>
        <w:rPr>
          <w:sz w:val="52"/>
        </w:rPr>
        <w:t>ARIZONA STATE CHAMPIONS – 2008, 2022 &amp; 2023</w:t>
      </w:r>
    </w:p>
    <w:sectPr w:rsidR="003F3FD4" w:rsidRPr="003F3FD4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76AF3" w14:textId="77777777" w:rsidR="003F3FD4" w:rsidRDefault="003F3FD4">
      <w:pPr>
        <w:spacing w:before="0" w:after="0"/>
      </w:pPr>
      <w:r>
        <w:separator/>
      </w:r>
    </w:p>
  </w:endnote>
  <w:endnote w:type="continuationSeparator" w:id="0">
    <w:p w14:paraId="0F34B9DD" w14:textId="77777777" w:rsidR="003F3FD4" w:rsidRDefault="003F3F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18C31" w14:textId="77777777" w:rsidR="003F3FD4" w:rsidRDefault="003F3FD4">
      <w:pPr>
        <w:spacing w:before="0" w:after="0"/>
      </w:pPr>
      <w:r>
        <w:separator/>
      </w:r>
    </w:p>
  </w:footnote>
  <w:footnote w:type="continuationSeparator" w:id="0">
    <w:p w14:paraId="095B891E" w14:textId="77777777" w:rsidR="003F3FD4" w:rsidRDefault="003F3FD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4"/>
    <w:docVar w:name="MonthStart" w:val="8/1/2024"/>
  </w:docVars>
  <w:rsids>
    <w:rsidRoot w:val="003F3FD4"/>
    <w:rsid w:val="000958A4"/>
    <w:rsid w:val="00262469"/>
    <w:rsid w:val="003B46B4"/>
    <w:rsid w:val="003F3FD4"/>
    <w:rsid w:val="00532D2F"/>
    <w:rsid w:val="007F20A4"/>
    <w:rsid w:val="007F7A5D"/>
    <w:rsid w:val="00804FC2"/>
    <w:rsid w:val="00A03BF5"/>
    <w:rsid w:val="00B936C4"/>
    <w:rsid w:val="00BE55EB"/>
    <w:rsid w:val="00CA55EB"/>
    <w:rsid w:val="00E6043F"/>
    <w:rsid w:val="00EA11E4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52164"/>
  <w15:docId w15:val="{C2327D98-DB03-4C78-9E64-89B3561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ais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3CA82786BA4C089FD5D2253EC7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0892-DCE0-4CB9-BA33-628A219A2968}"/>
      </w:docPartPr>
      <w:docPartBody>
        <w:p w:rsidR="00000000" w:rsidRDefault="00304BEB">
          <w:pPr>
            <w:pStyle w:val="AF3CA82786BA4C089FD5D2253EC7442F"/>
          </w:pPr>
          <w:r>
            <w:t>Sunday</w:t>
          </w:r>
        </w:p>
      </w:docPartBody>
    </w:docPart>
    <w:docPart>
      <w:docPartPr>
        <w:name w:val="13C81518ADBB4B18A585E50613EE7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5609-594F-4B18-BC64-C152B0015347}"/>
      </w:docPartPr>
      <w:docPartBody>
        <w:p w:rsidR="00000000" w:rsidRDefault="00304BEB">
          <w:pPr>
            <w:pStyle w:val="13C81518ADBB4B18A585E50613EE7372"/>
          </w:pPr>
          <w:r>
            <w:t>Monday</w:t>
          </w:r>
        </w:p>
      </w:docPartBody>
    </w:docPart>
    <w:docPart>
      <w:docPartPr>
        <w:name w:val="95203534C4B44805812ED948C43B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993D-1DA3-4754-ADD2-8300177D9003}"/>
      </w:docPartPr>
      <w:docPartBody>
        <w:p w:rsidR="00000000" w:rsidRDefault="00304BEB">
          <w:pPr>
            <w:pStyle w:val="95203534C4B44805812ED948C43B08AB"/>
          </w:pPr>
          <w:r>
            <w:t>Tuesday</w:t>
          </w:r>
        </w:p>
      </w:docPartBody>
    </w:docPart>
    <w:docPart>
      <w:docPartPr>
        <w:name w:val="156515E3C0E34569A9C9E847AB06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59CE-9227-477C-ABAF-9F8A863BA29A}"/>
      </w:docPartPr>
      <w:docPartBody>
        <w:p w:rsidR="00000000" w:rsidRDefault="00304BEB">
          <w:pPr>
            <w:pStyle w:val="156515E3C0E34569A9C9E847AB067241"/>
          </w:pPr>
          <w:r>
            <w:t>Wednesday</w:t>
          </w:r>
        </w:p>
      </w:docPartBody>
    </w:docPart>
    <w:docPart>
      <w:docPartPr>
        <w:name w:val="F64C4E168FA44B52995846DE5865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3EAB-2BC8-4FDD-A68E-9BC4049A0032}"/>
      </w:docPartPr>
      <w:docPartBody>
        <w:p w:rsidR="00000000" w:rsidRDefault="00304BEB">
          <w:pPr>
            <w:pStyle w:val="F64C4E168FA44B52995846DE5865E79D"/>
          </w:pPr>
          <w:r>
            <w:t>Thursday</w:t>
          </w:r>
        </w:p>
      </w:docPartBody>
    </w:docPart>
    <w:docPart>
      <w:docPartPr>
        <w:name w:val="C4C502B40B4F4DBABAFDB72CD9D7D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AB91-887D-4F78-90F6-60FA921D75DD}"/>
      </w:docPartPr>
      <w:docPartBody>
        <w:p w:rsidR="00000000" w:rsidRDefault="00304BEB">
          <w:pPr>
            <w:pStyle w:val="C4C502B40B4F4DBABAFDB72CD9D7DA48"/>
          </w:pPr>
          <w:r>
            <w:t>Friday</w:t>
          </w:r>
        </w:p>
      </w:docPartBody>
    </w:docPart>
    <w:docPart>
      <w:docPartPr>
        <w:name w:val="F9A788608954403FA727ED8152687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BB8B-2558-45F9-9C7A-3F70C833CAF6}"/>
      </w:docPartPr>
      <w:docPartBody>
        <w:p w:rsidR="00000000" w:rsidRDefault="00304BEB">
          <w:pPr>
            <w:pStyle w:val="F9A788608954403FA727ED81526876A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3CA82786BA4C089FD5D2253EC7442F">
    <w:name w:val="AF3CA82786BA4C089FD5D2253EC7442F"/>
  </w:style>
  <w:style w:type="paragraph" w:customStyle="1" w:styleId="13C81518ADBB4B18A585E50613EE7372">
    <w:name w:val="13C81518ADBB4B18A585E50613EE7372"/>
  </w:style>
  <w:style w:type="paragraph" w:customStyle="1" w:styleId="95203534C4B44805812ED948C43B08AB">
    <w:name w:val="95203534C4B44805812ED948C43B08AB"/>
  </w:style>
  <w:style w:type="paragraph" w:customStyle="1" w:styleId="156515E3C0E34569A9C9E847AB067241">
    <w:name w:val="156515E3C0E34569A9C9E847AB067241"/>
  </w:style>
  <w:style w:type="paragraph" w:customStyle="1" w:styleId="F64C4E168FA44B52995846DE5865E79D">
    <w:name w:val="F64C4E168FA44B52995846DE5865E79D"/>
  </w:style>
  <w:style w:type="paragraph" w:customStyle="1" w:styleId="C4C502B40B4F4DBABAFDB72CD9D7DA48">
    <w:name w:val="C4C502B40B4F4DBABAFDB72CD9D7DA48"/>
  </w:style>
  <w:style w:type="paragraph" w:customStyle="1" w:styleId="F9A788608954403FA727ED81526876A0">
    <w:name w:val="F9A788608954403FA727ED81526876A0"/>
  </w:style>
  <w:style w:type="paragraph" w:customStyle="1" w:styleId="6A0F9927025B499F9C006C95807D1879">
    <w:name w:val="6A0F9927025B499F9C006C95807D1879"/>
  </w:style>
  <w:style w:type="paragraph" w:customStyle="1" w:styleId="CAA6B373059144859B338F8AA6C3EBDC">
    <w:name w:val="CAA6B373059144859B338F8AA6C3EBDC"/>
  </w:style>
  <w:style w:type="paragraph" w:customStyle="1" w:styleId="4BC3BAFB015240D39E868C59AD9EED5A">
    <w:name w:val="4BC3BAFB015240D39E868C59AD9EED5A"/>
  </w:style>
  <w:style w:type="paragraph" w:customStyle="1" w:styleId="D6C7D8350F9945D5ABB3BDDA7744D1C8">
    <w:name w:val="D6C7D8350F9945D5ABB3BDDA7744D1C8"/>
  </w:style>
  <w:style w:type="paragraph" w:customStyle="1" w:styleId="B640C83525A043C1832524B570EF3CFB">
    <w:name w:val="B640C83525A043C1832524B570EF3CFB"/>
  </w:style>
  <w:style w:type="paragraph" w:customStyle="1" w:styleId="8BB73639040C4D7DA77B204BA81CE415">
    <w:name w:val="8BB73639040C4D7DA77B204BA81CE415"/>
  </w:style>
  <w:style w:type="paragraph" w:customStyle="1" w:styleId="44A3418CE43C4450B7549EEE6DD0AE7D">
    <w:name w:val="44A3418CE43C4450B7549EEE6DD0A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D90B8C96A7745B2D20ED705EDFDAA" ma:contentTypeVersion="15" ma:contentTypeDescription="Create a new document." ma:contentTypeScope="" ma:versionID="890c8b9f2e2cb6c0ab7d169994fe3b4f">
  <xsd:schema xmlns:xsd="http://www.w3.org/2001/XMLSchema" xmlns:xs="http://www.w3.org/2001/XMLSchema" xmlns:p="http://schemas.microsoft.com/office/2006/metadata/properties" xmlns:ns3="a40fc56c-1c95-4dbe-870d-f52f68a5caba" targetNamespace="http://schemas.microsoft.com/office/2006/metadata/properties" ma:root="true" ma:fieldsID="c88315f94344a49c062fba7d32fb8cf2" ns3:_="">
    <xsd:import namespace="a40fc56c-1c95-4dbe-870d-f52f68a5ca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fc56c-1c95-4dbe-870d-f52f68a5c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0fc56c-1c95-4dbe-870d-f52f68a5ca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C8FE-025C-474A-8E70-A4D0BEA9B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fc56c-1c95-4dbe-870d-f52f68a5c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5EB97-0B98-4F9D-A7F1-7D1C27EC3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14C2-C060-44F4-9076-F292E8023FB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40fc56c-1c95-4dbe-870d-f52f68a5cab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053CAC5-9079-45C6-8C44-15BFFE82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start).dotm</Template>
  <TotalTime>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Bais, Ryan</dc:creator>
  <cp:keywords/>
  <dc:description/>
  <cp:lastModifiedBy>Bais, Ryan</cp:lastModifiedBy>
  <cp:revision>1</cp:revision>
  <dcterms:created xsi:type="dcterms:W3CDTF">2024-07-30T22:27:00Z</dcterms:created>
  <dcterms:modified xsi:type="dcterms:W3CDTF">2024-07-30T22:36:00Z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0x010100D50D90B8C96A7745B2D20ED705EDFDAA</vt:lpwstr>
  </property>
</Properties>
</file>