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479D788D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430D390" w14:textId="2FD90104" w:rsidR="00F8354F" w:rsidRDefault="003F3FD4" w:rsidP="003F3FD4">
            <w:pPr>
              <w:pStyle w:val="Month"/>
              <w:tabs>
                <w:tab w:val="left" w:pos="960"/>
                <w:tab w:val="right" w:pos="11670"/>
              </w:tabs>
              <w:spacing w:after="4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056185A" wp14:editId="305D5E0B">
                  <wp:extent cx="866775" cy="635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ghthawk logo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1" cy="72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="00380D3C">
              <w:t xml:space="preserve">  </w:t>
            </w:r>
            <w:r>
              <w:t xml:space="preserve"> </w: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380D3C" w:rsidRPr="00380D3C">
              <w:t>October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311FCB" w14:textId="740C815F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80D3C" w:rsidRPr="00380D3C">
              <w:t>2024</w:t>
            </w:r>
            <w:r>
              <w:fldChar w:fldCharType="end"/>
            </w:r>
          </w:p>
        </w:tc>
      </w:tr>
      <w:tr w:rsidR="00F8354F" w14:paraId="28CD0B37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F268FD6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569040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1DA7296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AF3CA82786BA4C089FD5D2253EC744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5D340210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400BC9" w14:textId="77777777" w:rsidR="00F8354F" w:rsidRDefault="00380D3C">
            <w:pPr>
              <w:pStyle w:val="Days"/>
            </w:pPr>
            <w:sdt>
              <w:sdtPr>
                <w:id w:val="-1020851123"/>
                <w:placeholder>
                  <w:docPart w:val="13C81518ADBB4B18A585E50613EE737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710EE0B" w14:textId="77777777" w:rsidR="00F8354F" w:rsidRDefault="00380D3C">
            <w:pPr>
              <w:pStyle w:val="Days"/>
            </w:pPr>
            <w:sdt>
              <w:sdtPr>
                <w:id w:val="1121034790"/>
                <w:placeholder>
                  <w:docPart w:val="95203534C4B44805812ED948C43B08A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F88F588" w14:textId="77777777" w:rsidR="00F8354F" w:rsidRDefault="00380D3C">
            <w:pPr>
              <w:pStyle w:val="Days"/>
            </w:pPr>
            <w:sdt>
              <w:sdtPr>
                <w:id w:val="-328132386"/>
                <w:placeholder>
                  <w:docPart w:val="156515E3C0E34569A9C9E847AB06724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44064EE" w14:textId="77777777" w:rsidR="00F8354F" w:rsidRDefault="00380D3C">
            <w:pPr>
              <w:pStyle w:val="Days"/>
            </w:pPr>
            <w:sdt>
              <w:sdtPr>
                <w:id w:val="1241452743"/>
                <w:placeholder>
                  <w:docPart w:val="F64C4E168FA44B52995846DE5865E79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6CE87C" w14:textId="77777777" w:rsidR="00F8354F" w:rsidRDefault="00380D3C">
            <w:pPr>
              <w:pStyle w:val="Days"/>
            </w:pPr>
            <w:sdt>
              <w:sdtPr>
                <w:id w:val="-65336403"/>
                <w:placeholder>
                  <w:docPart w:val="C4C502B40B4F4DBABAFDB72CD9D7DA4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E1FB7CA" w14:textId="77777777" w:rsidR="00F8354F" w:rsidRDefault="00380D3C">
            <w:pPr>
              <w:pStyle w:val="Days"/>
            </w:pPr>
            <w:sdt>
              <w:sdtPr>
                <w:id w:val="825547652"/>
                <w:placeholder>
                  <w:docPart w:val="F9A788608954403FA727ED81526876A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777FFF4B" w14:textId="77777777" w:rsidTr="00F8354F">
        <w:tc>
          <w:tcPr>
            <w:tcW w:w="714" w:type="pct"/>
            <w:tcBorders>
              <w:bottom w:val="nil"/>
            </w:tcBorders>
          </w:tcPr>
          <w:p w14:paraId="746AB2CA" w14:textId="0BF5C0C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59E878" w14:textId="29200EC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80D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208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380B73" w14:textId="203962B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208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208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1208FC">
              <w:fldChar w:fldCharType="separate"/>
            </w:r>
            <w:r w:rsidR="001208FC">
              <w:rPr>
                <w:noProof/>
              </w:rPr>
              <w:instrText>3</w:instrText>
            </w:r>
            <w:r>
              <w:fldChar w:fldCharType="end"/>
            </w:r>
            <w:r w:rsidR="001208FC">
              <w:fldChar w:fldCharType="separate"/>
            </w:r>
            <w:r w:rsidR="00380D3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1C1C08" w14:textId="683B25E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80D3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80D3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1208FC">
              <w:fldChar w:fldCharType="separate"/>
            </w:r>
            <w:r w:rsidR="00380D3C">
              <w:rPr>
                <w:noProof/>
              </w:rPr>
              <w:instrText>2</w:instrText>
            </w:r>
            <w:r>
              <w:fldChar w:fldCharType="end"/>
            </w:r>
            <w:r w:rsidR="001208FC">
              <w:fldChar w:fldCharType="separate"/>
            </w:r>
            <w:r w:rsidR="00380D3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6C5645" w14:textId="1D77602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80D3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80D3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80D3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80D3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36561A" w14:textId="6CF957D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80D3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80D3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80D3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80D3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9216C2" w14:textId="7E83DF8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80D3C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80D3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80D3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80D3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80D3C">
              <w:rPr>
                <w:noProof/>
              </w:rPr>
              <w:t>5</w:t>
            </w:r>
            <w:r>
              <w:fldChar w:fldCharType="end"/>
            </w:r>
          </w:p>
        </w:tc>
      </w:tr>
      <w:tr w:rsidR="00F8354F" w14:paraId="642230E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71D2E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B42502" w14:textId="439866CF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FC8FB3" w14:textId="638A3B37" w:rsidR="00F8354F" w:rsidRDefault="00380D3C">
            <w:r>
              <w:t>Match @ Oro Valley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2194ED" w14:textId="1784ABCF" w:rsidR="00F8354F" w:rsidRDefault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5B2C33" w14:textId="56613EA1" w:rsidR="00F8354F" w:rsidRDefault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BB9424" w14:textId="26E28761" w:rsidR="00F8354F" w:rsidRDefault="00380D3C">
            <w:r>
              <w:t>No Practice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2F0D68" w14:textId="77777777" w:rsidR="00F8354F" w:rsidRDefault="00F8354F"/>
        </w:tc>
      </w:tr>
      <w:tr w:rsidR="00F8354F" w14:paraId="407A75E7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BC3F3B" w14:textId="6CB2006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80D3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D27E51" w14:textId="55A7F8F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80D3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44D8FF" w14:textId="263FAD5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80D3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4573DF" w14:textId="5FEAFAE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80D3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7B058F" w14:textId="069046E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80D3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9106BA" w14:textId="7B79C6B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80D3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BC0E38" w14:textId="5396B97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80D3C">
              <w:rPr>
                <w:noProof/>
              </w:rPr>
              <w:t>12</w:t>
            </w:r>
            <w:r>
              <w:fldChar w:fldCharType="end"/>
            </w:r>
          </w:p>
        </w:tc>
      </w:tr>
      <w:tr w:rsidR="00380D3C" w14:paraId="7AA44F0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09E68D" w14:textId="77777777" w:rsidR="00380D3C" w:rsidRDefault="00380D3C" w:rsidP="00380D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DE7B93" w14:textId="633EF667" w:rsidR="00380D3C" w:rsidRDefault="00380D3C" w:rsidP="00380D3C">
            <w:r>
              <w:t>FALL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3793C4" w14:textId="29BC1512" w:rsidR="00380D3C" w:rsidRDefault="00380D3C" w:rsidP="00380D3C">
            <w:r>
              <w:t>FALL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2C861E" w14:textId="792052C0" w:rsidR="00380D3C" w:rsidRDefault="00380D3C" w:rsidP="00380D3C">
            <w:r>
              <w:t>FALL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22046A" w14:textId="664A5731" w:rsidR="00380D3C" w:rsidRDefault="00380D3C" w:rsidP="00380D3C">
            <w:r>
              <w:t>FALL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03657" w14:textId="194AD207" w:rsidR="00380D3C" w:rsidRDefault="00380D3C" w:rsidP="00380D3C">
            <w:r>
              <w:t>FALL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018DA8" w14:textId="6D8A55B8" w:rsidR="00380D3C" w:rsidRDefault="00380D3C" w:rsidP="00380D3C"/>
        </w:tc>
      </w:tr>
      <w:tr w:rsidR="00380D3C" w14:paraId="5A33D7E8" w14:textId="77777777" w:rsidTr="00F8354F">
        <w:tc>
          <w:tcPr>
            <w:tcW w:w="714" w:type="pct"/>
            <w:tcBorders>
              <w:bottom w:val="nil"/>
            </w:tcBorders>
          </w:tcPr>
          <w:p w14:paraId="0C77C5A3" w14:textId="463CBDDE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E5C3D2" w14:textId="11D6572C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9645AD" w14:textId="761B964C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FBD763" w14:textId="11DF1FD1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82CD21" w14:textId="67C4B3C0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042E7F" w14:textId="66F7CF11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78B13A" w14:textId="78F9CE4E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380D3C" w14:paraId="311F763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EED752" w14:textId="77777777" w:rsidR="00380D3C" w:rsidRDefault="00380D3C" w:rsidP="00380D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C717D1" w14:textId="0C1F18EF" w:rsidR="00380D3C" w:rsidRDefault="00380D3C" w:rsidP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E97B26" w14:textId="696D0271" w:rsidR="00380D3C" w:rsidRDefault="00380D3C" w:rsidP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2652EB" w14:textId="11D3A0BC" w:rsidR="00380D3C" w:rsidRDefault="00380D3C" w:rsidP="00380D3C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47F3C9" w14:textId="6E28E3AE" w:rsidR="00380D3C" w:rsidRDefault="00380D3C" w:rsidP="00380D3C">
            <w:r>
              <w:t>Match @ 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604DDE" w14:textId="4A147203" w:rsidR="00380D3C" w:rsidRDefault="00380D3C" w:rsidP="00380D3C">
            <w:r>
              <w:t>No Practice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983468" w14:textId="7663FBD9" w:rsidR="00380D3C" w:rsidRDefault="00380D3C" w:rsidP="00380D3C"/>
        </w:tc>
      </w:tr>
      <w:tr w:rsidR="00380D3C" w14:paraId="459050D5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07D0C3" w14:textId="391BC653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E09113" w14:textId="1CE6C5D6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2A3D47" w14:textId="579A5AB2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7D892F" w14:textId="2E94E6E7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04B959" w14:textId="69737AD5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476D1C" w14:textId="1B818B94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31CCF3" w14:textId="0E25B5FE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380D3C" w14:paraId="24A3B8B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79CAF4" w14:textId="77777777" w:rsidR="00380D3C" w:rsidRDefault="00380D3C" w:rsidP="00380D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6BC8BB" w14:textId="01852E43" w:rsidR="00380D3C" w:rsidRDefault="00380D3C" w:rsidP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00A2D1" w14:textId="419842AC" w:rsidR="00380D3C" w:rsidRDefault="00380D3C" w:rsidP="00380D3C">
            <w:r>
              <w:t xml:space="preserve">Match @ </w:t>
            </w:r>
            <w:proofErr w:type="spellStart"/>
            <w:r>
              <w:t>Silverbell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339EB" w14:textId="4E18E65D" w:rsidR="00380D3C" w:rsidRDefault="00380D3C" w:rsidP="00380D3C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81A7F1" w14:textId="222CABDA" w:rsidR="00380D3C" w:rsidRDefault="00380D3C" w:rsidP="00380D3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148B8A" w14:textId="79C5E997" w:rsidR="00380D3C" w:rsidRDefault="00380D3C" w:rsidP="00380D3C">
            <w:r>
              <w:t>No Practice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39EF72" w14:textId="50C48185" w:rsidR="00380D3C" w:rsidRDefault="00380D3C" w:rsidP="00380D3C"/>
        </w:tc>
      </w:tr>
      <w:tr w:rsidR="00380D3C" w14:paraId="3B839AC8" w14:textId="77777777" w:rsidTr="00F8354F">
        <w:tc>
          <w:tcPr>
            <w:tcW w:w="714" w:type="pct"/>
            <w:tcBorders>
              <w:bottom w:val="nil"/>
            </w:tcBorders>
          </w:tcPr>
          <w:p w14:paraId="37F2F9B6" w14:textId="28239867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6286CB" w14:textId="10F906AE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DA051F" w14:textId="0303DF59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40334FB" w14:textId="7F749FA2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1435F0" w14:textId="3033D769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65FDDE" w14:textId="7EFD0F56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C92B01" w14:textId="6C5B998D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380D3C" w14:paraId="71D0CE0E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D5C731" w14:textId="77777777" w:rsidR="00380D3C" w:rsidRDefault="00380D3C" w:rsidP="00380D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478928" w14:textId="1EA7A085" w:rsidR="00380D3C" w:rsidRDefault="00380D3C" w:rsidP="00380D3C">
            <w:r>
              <w:t>No Practice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657BA7" w14:textId="45759635" w:rsidR="00380D3C" w:rsidRDefault="00380D3C" w:rsidP="00380D3C">
            <w:r>
              <w:t>Travel to Phoenix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459162" w14:textId="6FF8B8DB" w:rsidR="00380D3C" w:rsidRDefault="00380D3C" w:rsidP="00380D3C">
            <w:r>
              <w:t>State Tournament at Aguila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E71CAA" w14:textId="2B4074A5" w:rsidR="00380D3C" w:rsidRDefault="00380D3C" w:rsidP="00380D3C">
            <w:r>
              <w:t>State Tournament @ Aguila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438B36" w14:textId="4F8E0743" w:rsidR="00380D3C" w:rsidRDefault="00380D3C" w:rsidP="00380D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406E34" w14:textId="77777777" w:rsidR="00380D3C" w:rsidRDefault="00380D3C" w:rsidP="00380D3C"/>
        </w:tc>
      </w:tr>
      <w:tr w:rsidR="00380D3C" w14:paraId="68DAC29A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7DD104" w14:textId="0776AB88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C86FE0" w14:textId="5BA0D1AB" w:rsidR="00380D3C" w:rsidRDefault="00380D3C" w:rsidP="00380D3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78D418" w14:textId="77777777" w:rsidR="00380D3C" w:rsidRDefault="00380D3C" w:rsidP="00380D3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6D6FE3" w14:textId="77777777" w:rsidR="00380D3C" w:rsidRDefault="00380D3C" w:rsidP="00380D3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6A4922" w14:textId="77777777" w:rsidR="00380D3C" w:rsidRDefault="00380D3C" w:rsidP="00380D3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8465E3" w14:textId="77777777" w:rsidR="00380D3C" w:rsidRDefault="00380D3C" w:rsidP="00380D3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45625A" w14:textId="77777777" w:rsidR="00380D3C" w:rsidRDefault="00380D3C" w:rsidP="00380D3C">
            <w:pPr>
              <w:pStyle w:val="Dates"/>
            </w:pPr>
          </w:p>
        </w:tc>
      </w:tr>
    </w:tbl>
    <w:p w14:paraId="2B6878B8" w14:textId="77777777" w:rsidR="00F8354F" w:rsidRDefault="003F3FD4">
      <w:pPr>
        <w:pStyle w:val="NoSpacing"/>
        <w:rPr>
          <w:sz w:val="52"/>
        </w:rPr>
      </w:pPr>
      <w:r>
        <w:rPr>
          <w:sz w:val="52"/>
        </w:rPr>
        <w:t xml:space="preserve">IRONWOOD RIDGE GOLF </w:t>
      </w:r>
    </w:p>
    <w:p w14:paraId="61EBFE76" w14:textId="77777777" w:rsidR="003F3FD4" w:rsidRDefault="003F3FD4">
      <w:pPr>
        <w:pStyle w:val="NoSpacing"/>
        <w:rPr>
          <w:sz w:val="52"/>
        </w:rPr>
      </w:pPr>
    </w:p>
    <w:p w14:paraId="358DE9FB" w14:textId="77777777" w:rsidR="003F3FD4" w:rsidRPr="003F3FD4" w:rsidRDefault="003F3FD4">
      <w:pPr>
        <w:pStyle w:val="NoSpacing"/>
        <w:rPr>
          <w:sz w:val="52"/>
        </w:rPr>
      </w:pPr>
      <w:r>
        <w:rPr>
          <w:sz w:val="52"/>
        </w:rPr>
        <w:t>ARIZONA STATE CHAMPIONS – 2008, 2022 &amp; 2023</w:t>
      </w:r>
    </w:p>
    <w:sectPr w:rsidR="003F3FD4" w:rsidRPr="003F3FD4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6AF3" w14:textId="77777777" w:rsidR="003F3FD4" w:rsidRDefault="003F3FD4">
      <w:pPr>
        <w:spacing w:before="0" w:after="0"/>
      </w:pPr>
      <w:r>
        <w:separator/>
      </w:r>
    </w:p>
  </w:endnote>
  <w:endnote w:type="continuationSeparator" w:id="0">
    <w:p w14:paraId="0F34B9DD" w14:textId="77777777" w:rsidR="003F3FD4" w:rsidRDefault="003F3F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8C31" w14:textId="77777777" w:rsidR="003F3FD4" w:rsidRDefault="003F3FD4">
      <w:pPr>
        <w:spacing w:before="0" w:after="0"/>
      </w:pPr>
      <w:r>
        <w:separator/>
      </w:r>
    </w:p>
  </w:footnote>
  <w:footnote w:type="continuationSeparator" w:id="0">
    <w:p w14:paraId="095B891E" w14:textId="77777777" w:rsidR="003F3FD4" w:rsidRDefault="003F3F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4"/>
    <w:docVar w:name="MonthStart" w:val="10/1/2024"/>
  </w:docVars>
  <w:rsids>
    <w:rsidRoot w:val="003F3FD4"/>
    <w:rsid w:val="000958A4"/>
    <w:rsid w:val="001208FC"/>
    <w:rsid w:val="00262469"/>
    <w:rsid w:val="00380D3C"/>
    <w:rsid w:val="003B46B4"/>
    <w:rsid w:val="003F3FD4"/>
    <w:rsid w:val="00532D2F"/>
    <w:rsid w:val="007F20A4"/>
    <w:rsid w:val="007F7A5D"/>
    <w:rsid w:val="00804FC2"/>
    <w:rsid w:val="00A03BF5"/>
    <w:rsid w:val="00A202CD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52164"/>
  <w15:docId w15:val="{C2327D98-DB03-4C78-9E64-89B3561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i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CA82786BA4C089FD5D2253EC7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0892-DCE0-4CB9-BA33-628A219A2968}"/>
      </w:docPartPr>
      <w:docPartBody>
        <w:p w:rsidR="00000000" w:rsidRDefault="00304BEB">
          <w:pPr>
            <w:pStyle w:val="AF3CA82786BA4C089FD5D2253EC7442F"/>
          </w:pPr>
          <w:r>
            <w:t>Sunday</w:t>
          </w:r>
        </w:p>
      </w:docPartBody>
    </w:docPart>
    <w:docPart>
      <w:docPartPr>
        <w:name w:val="13C81518ADBB4B18A585E50613EE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5609-594F-4B18-BC64-C152B0015347}"/>
      </w:docPartPr>
      <w:docPartBody>
        <w:p w:rsidR="00000000" w:rsidRDefault="00304BEB">
          <w:pPr>
            <w:pStyle w:val="13C81518ADBB4B18A585E50613EE7372"/>
          </w:pPr>
          <w:r>
            <w:t>Monday</w:t>
          </w:r>
        </w:p>
      </w:docPartBody>
    </w:docPart>
    <w:docPart>
      <w:docPartPr>
        <w:name w:val="95203534C4B44805812ED948C43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93D-1DA3-4754-ADD2-8300177D9003}"/>
      </w:docPartPr>
      <w:docPartBody>
        <w:p w:rsidR="00000000" w:rsidRDefault="00304BEB">
          <w:pPr>
            <w:pStyle w:val="95203534C4B44805812ED948C43B08AB"/>
          </w:pPr>
          <w:r>
            <w:t>Tuesday</w:t>
          </w:r>
        </w:p>
      </w:docPartBody>
    </w:docPart>
    <w:docPart>
      <w:docPartPr>
        <w:name w:val="156515E3C0E34569A9C9E847AB06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59CE-9227-477C-ABAF-9F8A863BA29A}"/>
      </w:docPartPr>
      <w:docPartBody>
        <w:p w:rsidR="00000000" w:rsidRDefault="00304BEB">
          <w:pPr>
            <w:pStyle w:val="156515E3C0E34569A9C9E847AB067241"/>
          </w:pPr>
          <w:r>
            <w:t>Wednesday</w:t>
          </w:r>
        </w:p>
      </w:docPartBody>
    </w:docPart>
    <w:docPart>
      <w:docPartPr>
        <w:name w:val="F64C4E168FA44B52995846DE5865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3EAB-2BC8-4FDD-A68E-9BC4049A0032}"/>
      </w:docPartPr>
      <w:docPartBody>
        <w:p w:rsidR="00000000" w:rsidRDefault="00304BEB">
          <w:pPr>
            <w:pStyle w:val="F64C4E168FA44B52995846DE5865E79D"/>
          </w:pPr>
          <w:r>
            <w:t>Thursday</w:t>
          </w:r>
        </w:p>
      </w:docPartBody>
    </w:docPart>
    <w:docPart>
      <w:docPartPr>
        <w:name w:val="C4C502B40B4F4DBABAFDB72CD9D7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AB91-887D-4F78-90F6-60FA921D75DD}"/>
      </w:docPartPr>
      <w:docPartBody>
        <w:p w:rsidR="00000000" w:rsidRDefault="00304BEB">
          <w:pPr>
            <w:pStyle w:val="C4C502B40B4F4DBABAFDB72CD9D7DA48"/>
          </w:pPr>
          <w:r>
            <w:t>Friday</w:t>
          </w:r>
        </w:p>
      </w:docPartBody>
    </w:docPart>
    <w:docPart>
      <w:docPartPr>
        <w:name w:val="F9A788608954403FA727ED815268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B8B-2558-45F9-9C7A-3F70C833CAF6}"/>
      </w:docPartPr>
      <w:docPartBody>
        <w:p w:rsidR="00000000" w:rsidRDefault="00304BEB">
          <w:pPr>
            <w:pStyle w:val="F9A788608954403FA727ED81526876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CA82786BA4C089FD5D2253EC7442F">
    <w:name w:val="AF3CA82786BA4C089FD5D2253EC7442F"/>
  </w:style>
  <w:style w:type="paragraph" w:customStyle="1" w:styleId="13C81518ADBB4B18A585E50613EE7372">
    <w:name w:val="13C81518ADBB4B18A585E50613EE7372"/>
  </w:style>
  <w:style w:type="paragraph" w:customStyle="1" w:styleId="95203534C4B44805812ED948C43B08AB">
    <w:name w:val="95203534C4B44805812ED948C43B08AB"/>
  </w:style>
  <w:style w:type="paragraph" w:customStyle="1" w:styleId="156515E3C0E34569A9C9E847AB067241">
    <w:name w:val="156515E3C0E34569A9C9E847AB067241"/>
  </w:style>
  <w:style w:type="paragraph" w:customStyle="1" w:styleId="F64C4E168FA44B52995846DE5865E79D">
    <w:name w:val="F64C4E168FA44B52995846DE5865E79D"/>
  </w:style>
  <w:style w:type="paragraph" w:customStyle="1" w:styleId="C4C502B40B4F4DBABAFDB72CD9D7DA48">
    <w:name w:val="C4C502B40B4F4DBABAFDB72CD9D7DA48"/>
  </w:style>
  <w:style w:type="paragraph" w:customStyle="1" w:styleId="F9A788608954403FA727ED81526876A0">
    <w:name w:val="F9A788608954403FA727ED81526876A0"/>
  </w:style>
  <w:style w:type="paragraph" w:customStyle="1" w:styleId="6A0F9927025B499F9C006C95807D1879">
    <w:name w:val="6A0F9927025B499F9C006C95807D1879"/>
  </w:style>
  <w:style w:type="paragraph" w:customStyle="1" w:styleId="CAA6B373059144859B338F8AA6C3EBDC">
    <w:name w:val="CAA6B373059144859B338F8AA6C3EBDC"/>
  </w:style>
  <w:style w:type="paragraph" w:customStyle="1" w:styleId="4BC3BAFB015240D39E868C59AD9EED5A">
    <w:name w:val="4BC3BAFB015240D39E868C59AD9EED5A"/>
  </w:style>
  <w:style w:type="paragraph" w:customStyle="1" w:styleId="D6C7D8350F9945D5ABB3BDDA7744D1C8">
    <w:name w:val="D6C7D8350F9945D5ABB3BDDA7744D1C8"/>
  </w:style>
  <w:style w:type="paragraph" w:customStyle="1" w:styleId="B640C83525A043C1832524B570EF3CFB">
    <w:name w:val="B640C83525A043C1832524B570EF3CFB"/>
  </w:style>
  <w:style w:type="paragraph" w:customStyle="1" w:styleId="8BB73639040C4D7DA77B204BA81CE415">
    <w:name w:val="8BB73639040C4D7DA77B204BA81CE415"/>
  </w:style>
  <w:style w:type="paragraph" w:customStyle="1" w:styleId="44A3418CE43C4450B7549EEE6DD0AE7D">
    <w:name w:val="44A3418CE43C4450B7549EEE6DD0A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D90B8C96A7745B2D20ED705EDFDAA" ma:contentTypeVersion="15" ma:contentTypeDescription="Create a new document." ma:contentTypeScope="" ma:versionID="890c8b9f2e2cb6c0ab7d169994fe3b4f">
  <xsd:schema xmlns:xsd="http://www.w3.org/2001/XMLSchema" xmlns:xs="http://www.w3.org/2001/XMLSchema" xmlns:p="http://schemas.microsoft.com/office/2006/metadata/properties" xmlns:ns3="a40fc56c-1c95-4dbe-870d-f52f68a5caba" targetNamespace="http://schemas.microsoft.com/office/2006/metadata/properties" ma:root="true" ma:fieldsID="c88315f94344a49c062fba7d32fb8cf2" ns3:_="">
    <xsd:import namespace="a40fc56c-1c95-4dbe-870d-f52f68a5c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fc56c-1c95-4dbe-870d-f52f68a5c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fc56c-1c95-4dbe-870d-f52f68a5ca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C8FE-025C-474A-8E70-A4D0BEA9B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fc56c-1c95-4dbe-870d-f52f68a5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5EB97-0B98-4F9D-A7F1-7D1C27EC3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14C2-C060-44F4-9076-F292E8023FB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40fc56c-1c95-4dbe-870d-f52f68a5cab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014A24-9928-4D20-A29C-9C24719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Bais, Ryan</dc:creator>
  <cp:keywords/>
  <dc:description/>
  <cp:lastModifiedBy>Bais, Ryan</cp:lastModifiedBy>
  <cp:revision>2</cp:revision>
  <dcterms:created xsi:type="dcterms:W3CDTF">2024-07-30T22:45:00Z</dcterms:created>
  <dcterms:modified xsi:type="dcterms:W3CDTF">2024-07-30T22:45:00Z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0x010100D50D90B8C96A7745B2D20ED705EDFDAA</vt:lpwstr>
  </property>
</Properties>
</file>